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658A4" w:rsidRDefault="007658A4" w:rsidP="00BE226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658A4" w:rsidRDefault="007658A4" w:rsidP="00BE226B">
      <w:pPr>
        <w:spacing w:after="0" w:line="240" w:lineRule="auto"/>
        <w:rPr>
          <w:sz w:val="20"/>
        </w:rPr>
      </w:pPr>
    </w:p>
    <w:p w:rsidR="007658A4" w:rsidRDefault="007658A4" w:rsidP="00BE226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3/19.53</w:t>
      </w:r>
    </w:p>
    <w:p w:rsidR="007658A4" w:rsidRDefault="007658A4" w:rsidP="00BE226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Valentin Rusu, 30, cet. Murzac Vasile.  </w:t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7658A4" w:rsidRDefault="007658A4" w:rsidP="00BE226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Murzac Vasile,  suprafaţa de teren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lang w:val="en-US"/>
          </w:rPr>
          <w:t>0,0222 ha</w:t>
        </w:r>
      </w:smartTag>
      <w:r>
        <w:rPr>
          <w:rFonts w:ascii="Bookman Old Style" w:hAnsi="Bookman Old Style"/>
          <w:lang w:val="en-US"/>
        </w:rPr>
        <w:t xml:space="preserve"> ce constituie 33,1% din terenul cu suprafaţa totală de </w:t>
      </w:r>
      <w:smartTag w:uri="urn:schemas-microsoft-com:office:smarttags" w:element="metricconverter">
        <w:smartTagPr>
          <w:attr w:name="ProductID" w:val="0,0672 ha"/>
        </w:smartTagPr>
        <w:r>
          <w:rPr>
            <w:rFonts w:ascii="Bookman Old Style" w:hAnsi="Bookman Old Style"/>
            <w:lang w:val="en-US"/>
          </w:rPr>
          <w:t>0,0672 ha</w:t>
        </w:r>
      </w:smartTag>
      <w:r>
        <w:rPr>
          <w:rFonts w:ascii="Bookman Old Style" w:hAnsi="Bookman Old Style"/>
          <w:lang w:val="en-US"/>
        </w:rPr>
        <w:t xml:space="preserve"> aferent casei de locuit din str. Valentin Rusu, 30, nr. cadastral 7801120077. </w:t>
      </w:r>
    </w:p>
    <w:p w:rsidR="007658A4" w:rsidRDefault="007658A4" w:rsidP="00BE226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lang w:val="en-US"/>
          </w:rPr>
          <w:t>0,0222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352 ( </w:t>
      </w:r>
      <w:r>
        <w:rPr>
          <w:rFonts w:ascii="Bookman Old Style" w:hAnsi="Times New Roman"/>
          <w:lang w:val="en-US"/>
        </w:rPr>
        <w:t xml:space="preserve">trei sute cinzeci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7658A4" w:rsidRDefault="007658A4" w:rsidP="00BE226B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658A4" w:rsidRDefault="007658A4" w:rsidP="00BE226B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58A4" w:rsidRDefault="007658A4" w:rsidP="007E70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58A4" w:rsidRPr="00543795" w:rsidRDefault="007658A4" w:rsidP="007E700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658A4" w:rsidRDefault="007658A4" w:rsidP="00BE226B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658A4" w:rsidRDefault="007658A4" w:rsidP="00BE226B">
      <w:pPr>
        <w:spacing w:after="0" w:line="240" w:lineRule="auto"/>
        <w:rPr>
          <w:sz w:val="20"/>
          <w:lang w:val="en-US"/>
        </w:rPr>
      </w:pPr>
    </w:p>
    <w:p w:rsidR="007658A4" w:rsidRDefault="007658A4" w:rsidP="00BE226B">
      <w:pPr>
        <w:spacing w:after="0" w:line="240" w:lineRule="auto"/>
        <w:rPr>
          <w:lang w:val="en-US"/>
        </w:rPr>
      </w:pPr>
    </w:p>
    <w:p w:rsidR="007658A4" w:rsidRDefault="007658A4" w:rsidP="00BE226B">
      <w:pPr>
        <w:spacing w:after="0" w:line="240" w:lineRule="auto"/>
        <w:rPr>
          <w:lang w:val="en-US"/>
        </w:rPr>
      </w:pPr>
    </w:p>
    <w:p w:rsidR="007658A4" w:rsidRDefault="007658A4" w:rsidP="00BE226B">
      <w:pPr>
        <w:spacing w:after="0" w:line="240" w:lineRule="auto"/>
        <w:rPr>
          <w:lang w:val="en-US"/>
        </w:rPr>
      </w:pPr>
    </w:p>
    <w:p w:rsidR="007658A4" w:rsidRDefault="007658A4" w:rsidP="00BE226B">
      <w:pPr>
        <w:spacing w:after="0" w:line="240" w:lineRule="auto"/>
        <w:rPr>
          <w:sz w:val="28"/>
          <w:szCs w:val="28"/>
          <w:lang w:val="en-US"/>
        </w:rPr>
      </w:pP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658A4" w:rsidRDefault="007658A4" w:rsidP="00BE226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658A4" w:rsidRDefault="007658A4" w:rsidP="00BE22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58A4" w:rsidRDefault="007658A4" w:rsidP="00BE22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58A4" w:rsidRDefault="007658A4" w:rsidP="00BE226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58A4" w:rsidRDefault="007658A4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Valentin Rusu, 30, nr.cadastral 78011</w:t>
      </w:r>
      <w:r>
        <w:rPr>
          <w:rFonts w:ascii="Bookman Old Style" w:hAnsi="Bookman Old Style"/>
          <w:sz w:val="24"/>
          <w:szCs w:val="24"/>
          <w:lang w:val="ro-RO"/>
        </w:rPr>
        <w:t>20077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658A4" w:rsidRDefault="007658A4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658A4" w:rsidRDefault="007658A4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658A4" w:rsidRDefault="007658A4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658A4" w:rsidRDefault="007658A4" w:rsidP="00BE226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658A4" w:rsidRDefault="007658A4" w:rsidP="00BE226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658A4" w:rsidRDefault="007658A4" w:rsidP="00BE226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2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352 lei.</w:t>
      </w: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Murzac Vasile.</w:t>
      </w:r>
    </w:p>
    <w:p w:rsidR="007658A4" w:rsidRDefault="007658A4" w:rsidP="00BE226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658A4" w:rsidRDefault="007658A4" w:rsidP="00BE226B">
      <w:pPr>
        <w:spacing w:after="0" w:line="240" w:lineRule="auto"/>
        <w:rPr>
          <w:lang w:val="en-US"/>
        </w:rPr>
      </w:pPr>
    </w:p>
    <w:p w:rsidR="007658A4" w:rsidRDefault="007658A4" w:rsidP="00BE226B">
      <w:pPr>
        <w:spacing w:after="0" w:line="240" w:lineRule="auto"/>
        <w:rPr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658A4" w:rsidRDefault="007658A4" w:rsidP="00BE226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58A4" w:rsidRDefault="007658A4" w:rsidP="00BE226B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658A4" w:rsidSect="00BE226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26B"/>
    <w:rsid w:val="003672CD"/>
    <w:rsid w:val="00522550"/>
    <w:rsid w:val="00543795"/>
    <w:rsid w:val="00645C7F"/>
    <w:rsid w:val="007658A4"/>
    <w:rsid w:val="007E7008"/>
    <w:rsid w:val="00B9204F"/>
    <w:rsid w:val="00BE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6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226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226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26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226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E226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E226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6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499</Words>
  <Characters>2849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2015-10-07T05:29:00Z</cp:lastPrinted>
  <dcterms:created xsi:type="dcterms:W3CDTF">2015-09-21T19:58:00Z</dcterms:created>
  <dcterms:modified xsi:type="dcterms:W3CDTF">2015-10-07T05:29:00Z</dcterms:modified>
</cp:coreProperties>
</file>